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3835CC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01.11.2019г.                           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88</w:t>
      </w:r>
      <w:r w:rsidRPr="00EF1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х. Верхний </w:t>
      </w:r>
      <w:proofErr w:type="spellStart"/>
      <w:r>
        <w:rPr>
          <w:sz w:val="28"/>
          <w:szCs w:val="28"/>
        </w:rPr>
        <w:t>Митякин</w:t>
      </w:r>
      <w:proofErr w:type="spellEnd"/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201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9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201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9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3835CC" w:rsidRPr="003835CC">
        <w:rPr>
          <w:sz w:val="28"/>
          <w:szCs w:val="28"/>
        </w:rPr>
        <w:t>18</w:t>
      </w:r>
      <w:r w:rsidR="00DF3533" w:rsidRPr="003835CC">
        <w:rPr>
          <w:sz w:val="28"/>
          <w:szCs w:val="28"/>
        </w:rPr>
        <w:t>.</w:t>
      </w:r>
      <w:r w:rsidR="003835CC" w:rsidRPr="003835CC">
        <w:rPr>
          <w:sz w:val="28"/>
          <w:szCs w:val="28"/>
        </w:rPr>
        <w:t>06</w:t>
      </w:r>
      <w:r w:rsidR="00DF3533" w:rsidRPr="003835CC">
        <w:rPr>
          <w:sz w:val="28"/>
          <w:szCs w:val="28"/>
        </w:rPr>
        <w:t>.201</w:t>
      </w:r>
      <w:r w:rsidR="003835CC" w:rsidRPr="003835CC">
        <w:rPr>
          <w:sz w:val="28"/>
          <w:szCs w:val="28"/>
        </w:rPr>
        <w:t>9</w:t>
      </w:r>
      <w:r w:rsidR="00DF3533" w:rsidRPr="003835CC">
        <w:rPr>
          <w:sz w:val="28"/>
          <w:szCs w:val="28"/>
        </w:rPr>
        <w:t xml:space="preserve"> № </w:t>
      </w:r>
      <w:r w:rsidR="003835CC" w:rsidRPr="003835CC">
        <w:rPr>
          <w:sz w:val="28"/>
          <w:szCs w:val="28"/>
        </w:rPr>
        <w:t>6</w:t>
      </w:r>
      <w:r w:rsidR="00A63DAB" w:rsidRPr="003835CC">
        <w:rPr>
          <w:sz w:val="28"/>
          <w:szCs w:val="28"/>
        </w:rPr>
        <w:t>1</w:t>
      </w:r>
      <w:r w:rsidR="00DF3533" w:rsidRPr="003835CC">
        <w:rPr>
          <w:sz w:val="28"/>
          <w:szCs w:val="28"/>
        </w:rPr>
        <w:t xml:space="preserve"> «</w:t>
      </w:r>
      <w:r w:rsidR="00C00CBD" w:rsidRPr="003835CC">
        <w:rPr>
          <w:sz w:val="28"/>
          <w:szCs w:val="28"/>
        </w:rPr>
        <w:t xml:space="preserve">Об утверждении Порядка и сроков </w:t>
      </w:r>
      <w:r w:rsidR="00BC1E2D" w:rsidRPr="003835CC">
        <w:rPr>
          <w:sz w:val="28"/>
          <w:szCs w:val="28"/>
        </w:rPr>
        <w:t>составления проекта</w:t>
      </w:r>
      <w:r w:rsidR="00DF3533" w:rsidRPr="003835CC">
        <w:rPr>
          <w:sz w:val="28"/>
          <w:szCs w:val="28"/>
        </w:rPr>
        <w:t xml:space="preserve"> бюджета </w:t>
      </w:r>
      <w:r w:rsidR="008B0E28" w:rsidRPr="003835CC">
        <w:rPr>
          <w:sz w:val="28"/>
          <w:szCs w:val="28"/>
        </w:rPr>
        <w:t>Красн</w:t>
      </w:r>
      <w:r w:rsidR="00DF3533" w:rsidRPr="003835CC">
        <w:rPr>
          <w:sz w:val="28"/>
          <w:szCs w:val="28"/>
        </w:rPr>
        <w:t>овского сельского поселения Тарасовского района на 20</w:t>
      </w:r>
      <w:r w:rsidR="008B0E28" w:rsidRPr="003835CC">
        <w:rPr>
          <w:sz w:val="28"/>
          <w:szCs w:val="28"/>
        </w:rPr>
        <w:t>20</w:t>
      </w:r>
      <w:r w:rsidR="00DF3533" w:rsidRPr="003835CC">
        <w:rPr>
          <w:sz w:val="28"/>
          <w:szCs w:val="28"/>
        </w:rPr>
        <w:t xml:space="preserve"> год и на плановый период 20</w:t>
      </w:r>
      <w:r w:rsidR="008B0E28" w:rsidRPr="003835CC">
        <w:rPr>
          <w:sz w:val="28"/>
          <w:szCs w:val="28"/>
        </w:rPr>
        <w:t>21</w:t>
      </w:r>
      <w:r w:rsidR="00DF3533" w:rsidRPr="003835CC">
        <w:rPr>
          <w:sz w:val="28"/>
          <w:szCs w:val="28"/>
        </w:rPr>
        <w:t xml:space="preserve"> и 20</w:t>
      </w:r>
      <w:r w:rsidR="001F42B6" w:rsidRPr="003835CC">
        <w:rPr>
          <w:sz w:val="28"/>
          <w:szCs w:val="28"/>
        </w:rPr>
        <w:t>2</w:t>
      </w:r>
      <w:r w:rsidR="008B0E28" w:rsidRPr="003835CC">
        <w:rPr>
          <w:sz w:val="28"/>
          <w:szCs w:val="28"/>
        </w:rPr>
        <w:t>2</w:t>
      </w:r>
      <w:r w:rsidR="00DF3533" w:rsidRPr="003835CC">
        <w:rPr>
          <w:sz w:val="28"/>
          <w:szCs w:val="28"/>
        </w:rPr>
        <w:t xml:space="preserve"> год</w:t>
      </w:r>
      <w:r w:rsidR="002632EB" w:rsidRPr="003835CC">
        <w:rPr>
          <w:sz w:val="28"/>
          <w:szCs w:val="28"/>
        </w:rPr>
        <w:t>а</w:t>
      </w:r>
      <w:r w:rsidR="00DF3533" w:rsidRPr="003835CC">
        <w:rPr>
          <w:sz w:val="28"/>
          <w:szCs w:val="28"/>
        </w:rPr>
        <w:t>»</w:t>
      </w:r>
      <w:r w:rsidR="003835CC" w:rsidRPr="003835CC">
        <w:rPr>
          <w:sz w:val="28"/>
          <w:szCs w:val="28"/>
        </w:rPr>
        <w:t>,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201</w:t>
      </w:r>
      <w:r w:rsidR="008B0E28">
        <w:rPr>
          <w:sz w:val="28"/>
          <w:szCs w:val="28"/>
        </w:rPr>
        <w:t>9</w:t>
      </w:r>
      <w:r w:rsidR="00A5521E">
        <w:rPr>
          <w:sz w:val="28"/>
          <w:szCs w:val="28"/>
        </w:rPr>
        <w:t>г. и ожидаемые итоги</w:t>
      </w:r>
      <w:r w:rsidR="00A5521E" w:rsidRPr="00A5521E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социально-экономического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>овского сельского поселения за 201</w:t>
      </w:r>
      <w:r w:rsidR="008B0E28">
        <w:rPr>
          <w:sz w:val="28"/>
          <w:szCs w:val="28"/>
        </w:rPr>
        <w:t>9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0C76D5" w:rsidRPr="000C76D5">
        <w:rPr>
          <w:sz w:val="28"/>
          <w:szCs w:val="28"/>
        </w:rPr>
        <w:t>2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от </w:t>
      </w:r>
      <w:r w:rsidR="003835CC" w:rsidRPr="000C76D5">
        <w:rPr>
          <w:sz w:val="28"/>
          <w:szCs w:val="28"/>
        </w:rPr>
        <w:t>08</w:t>
      </w:r>
      <w:r w:rsidR="00A82399" w:rsidRPr="000C76D5">
        <w:rPr>
          <w:sz w:val="28"/>
          <w:szCs w:val="28"/>
        </w:rPr>
        <w:t xml:space="preserve"> и</w:t>
      </w:r>
      <w:r w:rsidR="00A82399" w:rsidRPr="000C76D5">
        <w:rPr>
          <w:sz w:val="28"/>
          <w:szCs w:val="28"/>
        </w:rPr>
        <w:t>ю</w:t>
      </w:r>
      <w:r w:rsidR="003835CC" w:rsidRPr="000C76D5">
        <w:rPr>
          <w:sz w:val="28"/>
          <w:szCs w:val="28"/>
        </w:rPr>
        <w:t>н</w:t>
      </w:r>
      <w:r w:rsidR="00A82399" w:rsidRPr="000C76D5">
        <w:rPr>
          <w:sz w:val="28"/>
          <w:szCs w:val="28"/>
        </w:rPr>
        <w:t>я 20</w:t>
      </w:r>
      <w:r w:rsidR="003835CC" w:rsidRPr="000C76D5">
        <w:rPr>
          <w:sz w:val="28"/>
          <w:szCs w:val="28"/>
        </w:rPr>
        <w:t>18</w:t>
      </w:r>
      <w:r w:rsidR="00A82399" w:rsidRPr="000C76D5">
        <w:rPr>
          <w:sz w:val="28"/>
          <w:szCs w:val="28"/>
        </w:rPr>
        <w:t xml:space="preserve"> № </w:t>
      </w:r>
      <w:r w:rsidR="003835CC" w:rsidRPr="000C76D5">
        <w:rPr>
          <w:sz w:val="28"/>
          <w:szCs w:val="28"/>
        </w:rPr>
        <w:t>74</w:t>
      </w:r>
      <w:r w:rsidR="00A82399" w:rsidRPr="000C76D5">
        <w:rPr>
          <w:sz w:val="28"/>
          <w:szCs w:val="28"/>
        </w:rPr>
        <w:t xml:space="preserve"> «О бюджетном процессе 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20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8B0E28"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 w:rsidRPr="00A82399">
        <w:rPr>
          <w:sz w:val="28"/>
          <w:szCs w:val="28"/>
        </w:rPr>
        <w:t xml:space="preserve">«О бюджете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 xml:space="preserve">овского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</w:t>
      </w:r>
      <w:r w:rsidR="008B0E28">
        <w:rPr>
          <w:sz w:val="28"/>
          <w:szCs w:val="28"/>
        </w:rPr>
        <w:t>20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8B0E28">
        <w:rPr>
          <w:sz w:val="28"/>
          <w:szCs w:val="28"/>
        </w:rPr>
        <w:t>21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</w:t>
      </w:r>
      <w:r w:rsidR="008B0E28">
        <w:rPr>
          <w:sz w:val="28"/>
          <w:szCs w:val="28"/>
        </w:rPr>
        <w:t>2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>
        <w:rPr>
          <w:sz w:val="28"/>
          <w:szCs w:val="28"/>
        </w:rPr>
        <w:t>Г.В.</w:t>
      </w:r>
      <w:r w:rsidR="003835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 w:rsidR="008B0E28">
              <w:rPr>
                <w:sz w:val="20"/>
              </w:rPr>
              <w:t>Красн</w:t>
            </w:r>
            <w:r>
              <w:rPr>
                <w:sz w:val="20"/>
              </w:rPr>
              <w:t xml:space="preserve">овского сельского поселения </w:t>
            </w:r>
          </w:p>
          <w:p w:rsidR="00430AAB" w:rsidRPr="008B0E28" w:rsidRDefault="003835CC" w:rsidP="001939F8">
            <w:pPr>
              <w:pStyle w:val="ad"/>
              <w:keepNext/>
              <w:keepLines/>
              <w:jc w:val="right"/>
              <w:rPr>
                <w:color w:val="FF0000"/>
                <w:sz w:val="20"/>
              </w:rPr>
            </w:pPr>
            <w:r w:rsidRPr="003835CC">
              <w:rPr>
                <w:sz w:val="20"/>
              </w:rPr>
              <w:t>о</w:t>
            </w:r>
            <w:r w:rsidR="00430AAB" w:rsidRPr="003835CC">
              <w:rPr>
                <w:sz w:val="20"/>
              </w:rPr>
              <w:t xml:space="preserve">т </w:t>
            </w:r>
            <w:r w:rsidRPr="003835CC">
              <w:rPr>
                <w:sz w:val="20"/>
              </w:rPr>
              <w:t>01</w:t>
            </w:r>
            <w:r w:rsidR="00430AAB" w:rsidRPr="003835CC">
              <w:rPr>
                <w:sz w:val="20"/>
              </w:rPr>
              <w:t>.</w:t>
            </w:r>
            <w:r w:rsidRPr="003835CC">
              <w:rPr>
                <w:sz w:val="20"/>
              </w:rPr>
              <w:t>11</w:t>
            </w:r>
            <w:r w:rsidR="00430AAB" w:rsidRPr="003835CC">
              <w:rPr>
                <w:sz w:val="20"/>
              </w:rPr>
              <w:t>.</w:t>
            </w:r>
            <w:r w:rsidR="00430AAB" w:rsidRPr="00DF44E7">
              <w:rPr>
                <w:sz w:val="20"/>
              </w:rPr>
              <w:t>201</w:t>
            </w:r>
            <w:r w:rsidR="00DF44E7">
              <w:rPr>
                <w:sz w:val="20"/>
              </w:rPr>
              <w:t>9</w:t>
            </w:r>
            <w:r w:rsidR="00430AAB" w:rsidRPr="00DF44E7">
              <w:rPr>
                <w:sz w:val="20"/>
              </w:rPr>
              <w:t>г. №</w:t>
            </w:r>
            <w:r>
              <w:rPr>
                <w:sz w:val="20"/>
              </w:rPr>
              <w:t xml:space="preserve"> 88</w:t>
            </w:r>
            <w:r w:rsidR="00430AAB" w:rsidRPr="008B0E28">
              <w:rPr>
                <w:color w:val="FF0000"/>
                <w:sz w:val="20"/>
              </w:rPr>
              <w:t xml:space="preserve">  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 xml:space="preserve">овского сельского поселения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</w:t>
            </w:r>
            <w:r w:rsidR="00BC1E2D" w:rsidRPr="00BA2DA1">
              <w:rPr>
                <w:b/>
                <w:sz w:val="22"/>
                <w:szCs w:val="22"/>
              </w:rPr>
              <w:t>месяцев текущего</w:t>
            </w:r>
            <w:r w:rsidR="00430AAB" w:rsidRPr="00BA2DA1">
              <w:rPr>
                <w:b/>
                <w:sz w:val="22"/>
                <w:szCs w:val="22"/>
              </w:rPr>
              <w:t xml:space="preserve">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>овского сельского поселения за 201</w:t>
            </w:r>
            <w:r>
              <w:rPr>
                <w:b/>
                <w:sz w:val="22"/>
                <w:szCs w:val="22"/>
              </w:rPr>
              <w:t>9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>
              <w:rPr>
                <w:b/>
              </w:rPr>
              <w:t>1</w:t>
            </w:r>
            <w:r w:rsidR="008B0E28">
              <w:rPr>
                <w:b/>
              </w:rPr>
              <w:t>9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>
              <w:rPr>
                <w:b/>
              </w:rPr>
              <w:t>1</w:t>
            </w:r>
            <w:r w:rsidR="008B0E28">
              <w:rPr>
                <w:b/>
              </w:rPr>
              <w:t>9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5C75A7" w:rsidRDefault="008B0E28" w:rsidP="00BC1E2D">
            <w:pPr>
              <w:jc w:val="center"/>
            </w:pPr>
            <w:r>
              <w:t>8</w:t>
            </w:r>
            <w:r w:rsidR="00BC1E2D">
              <w:t>2</w:t>
            </w:r>
          </w:p>
        </w:tc>
        <w:tc>
          <w:tcPr>
            <w:tcW w:w="2835" w:type="dxa"/>
            <w:gridSpan w:val="2"/>
          </w:tcPr>
          <w:p w:rsidR="00430AAB" w:rsidRPr="005C75A7" w:rsidRDefault="008B0E28" w:rsidP="00BC1E2D">
            <w:pPr>
              <w:jc w:val="center"/>
            </w:pPr>
            <w:r>
              <w:t>8</w:t>
            </w:r>
            <w:r w:rsidR="00BC1E2D">
              <w:t>2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5C75A7" w:rsidRDefault="008B0E28" w:rsidP="00BC1E2D">
            <w:pPr>
              <w:jc w:val="center"/>
            </w:pPr>
            <w:r>
              <w:t>0,3</w:t>
            </w:r>
            <w:r w:rsidR="00BC1E2D">
              <w:t>97</w:t>
            </w:r>
          </w:p>
        </w:tc>
        <w:tc>
          <w:tcPr>
            <w:tcW w:w="2835" w:type="dxa"/>
            <w:gridSpan w:val="2"/>
          </w:tcPr>
          <w:p w:rsidR="00430AAB" w:rsidRPr="005C75A7" w:rsidRDefault="008B0E28" w:rsidP="00BC1E2D">
            <w:pPr>
              <w:jc w:val="center"/>
            </w:pPr>
            <w:r>
              <w:t>0,3</w:t>
            </w:r>
            <w:r w:rsidR="00BC1E2D">
              <w:t>97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Размер официально начисленной среднемесячной заработной платы на </w:t>
            </w:r>
            <w:r w:rsidR="00BC1E2D" w:rsidRPr="005C75A7">
              <w:t>малых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5C75A7" w:rsidRDefault="00BC1E2D" w:rsidP="001939F8">
            <w:pPr>
              <w:jc w:val="center"/>
            </w:pPr>
            <w:r>
              <w:t>22666</w:t>
            </w:r>
          </w:p>
        </w:tc>
        <w:tc>
          <w:tcPr>
            <w:tcW w:w="2835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22666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Default="00BC1E2D" w:rsidP="001939F8">
            <w:pPr>
              <w:jc w:val="center"/>
            </w:pPr>
            <w:r>
              <w:t>70,8</w:t>
            </w: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835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121,3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8,1</w:t>
            </w:r>
          </w:p>
        </w:tc>
        <w:tc>
          <w:tcPr>
            <w:tcW w:w="2693" w:type="dxa"/>
          </w:tcPr>
          <w:p w:rsidR="00430AAB" w:rsidRPr="005C75A7" w:rsidRDefault="00BC1E2D" w:rsidP="001939F8">
            <w:pPr>
              <w:jc w:val="center"/>
            </w:pPr>
            <w:r>
              <w:t>13,9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0,6</w:t>
            </w:r>
          </w:p>
        </w:tc>
        <w:tc>
          <w:tcPr>
            <w:tcW w:w="2693" w:type="dxa"/>
          </w:tcPr>
          <w:p w:rsidR="00430AAB" w:rsidRPr="005C75A7" w:rsidRDefault="00BC1E2D" w:rsidP="001939F8">
            <w:pPr>
              <w:jc w:val="center"/>
            </w:pPr>
            <w:r>
              <w:t>1,04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629</w:t>
            </w:r>
          </w:p>
        </w:tc>
        <w:tc>
          <w:tcPr>
            <w:tcW w:w="2693" w:type="dxa"/>
          </w:tcPr>
          <w:p w:rsidR="00430AAB" w:rsidRPr="005C75A7" w:rsidRDefault="00BC1E2D" w:rsidP="001939F8">
            <w:pPr>
              <w:jc w:val="center"/>
            </w:pPr>
            <w:r>
              <w:t>629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22637,41</w:t>
            </w:r>
          </w:p>
        </w:tc>
        <w:tc>
          <w:tcPr>
            <w:tcW w:w="2693" w:type="dxa"/>
          </w:tcPr>
          <w:p w:rsidR="00430AAB" w:rsidRDefault="00BC1E2D" w:rsidP="001939F8">
            <w:pPr>
              <w:jc w:val="center"/>
            </w:pPr>
            <w:r>
              <w:t>22637,41</w:t>
            </w:r>
          </w:p>
          <w:p w:rsidR="00BC1E2D" w:rsidRPr="005C75A7" w:rsidRDefault="00BC1E2D" w:rsidP="001939F8">
            <w:pPr>
              <w:jc w:val="center"/>
            </w:pP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103,04</w:t>
            </w:r>
          </w:p>
        </w:tc>
        <w:tc>
          <w:tcPr>
            <w:tcW w:w="2693" w:type="dxa"/>
          </w:tcPr>
          <w:p w:rsidR="00430AAB" w:rsidRPr="005C75A7" w:rsidRDefault="00BC1E2D" w:rsidP="001939F8">
            <w:pPr>
              <w:jc w:val="center"/>
            </w:pPr>
            <w:r>
              <w:t>103,04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99672,51</w:t>
            </w:r>
          </w:p>
        </w:tc>
        <w:tc>
          <w:tcPr>
            <w:tcW w:w="2693" w:type="dxa"/>
          </w:tcPr>
          <w:p w:rsidR="00430AAB" w:rsidRPr="005C75A7" w:rsidRDefault="00BC1E2D" w:rsidP="001939F8">
            <w:pPr>
              <w:jc w:val="center"/>
            </w:pPr>
            <w:r>
              <w:t>170867,17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E8620D" w:rsidP="001939F8">
            <w:pPr>
              <w:jc w:val="center"/>
            </w:pPr>
            <w:r>
              <w:t>32406</w:t>
            </w:r>
          </w:p>
        </w:tc>
        <w:tc>
          <w:tcPr>
            <w:tcW w:w="2693" w:type="dxa"/>
          </w:tcPr>
          <w:p w:rsidR="00430AAB" w:rsidRPr="005C75A7" w:rsidRDefault="00E8620D" w:rsidP="001939F8">
            <w:pPr>
              <w:jc w:val="center"/>
            </w:pPr>
            <w:r>
              <w:t>32900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E8620D" w:rsidP="001939F8">
            <w:r w:rsidRPr="005C75A7">
              <w:t>Убытки убыточных</w:t>
            </w:r>
            <w:r w:rsidR="00430AAB" w:rsidRPr="005C75A7">
              <w:t xml:space="preserve">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E8620D" w:rsidP="001939F8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430AAB" w:rsidRPr="00E8620D" w:rsidRDefault="00430AAB" w:rsidP="001939F8">
            <w:pPr>
              <w:jc w:val="center"/>
            </w:pPr>
            <w:r w:rsidRPr="00E8620D">
              <w:t>0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201</w:t>
      </w:r>
      <w:r>
        <w:rPr>
          <w:b/>
          <w:sz w:val="28"/>
          <w:szCs w:val="28"/>
        </w:rPr>
        <w:t>9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За </w:t>
      </w:r>
      <w:r w:rsidR="00E8620D" w:rsidRPr="00430AAB">
        <w:rPr>
          <w:sz w:val="28"/>
          <w:szCs w:val="28"/>
        </w:rPr>
        <w:t>истекшие 7 месяцев</w:t>
      </w:r>
      <w:r w:rsidRPr="00430AAB">
        <w:rPr>
          <w:sz w:val="28"/>
          <w:szCs w:val="28"/>
        </w:rPr>
        <w:t xml:space="preserve"> 201</w:t>
      </w:r>
      <w:r w:rsidR="00E8620D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года основное </w:t>
      </w:r>
      <w:r w:rsidR="00E8620D" w:rsidRPr="00430AAB">
        <w:rPr>
          <w:sz w:val="28"/>
          <w:szCs w:val="28"/>
        </w:rPr>
        <w:t>внимание Администрацией</w:t>
      </w:r>
      <w:r w:rsidRPr="00430AAB">
        <w:rPr>
          <w:sz w:val="28"/>
          <w:szCs w:val="28"/>
        </w:rPr>
        <w:t xml:space="preserve"> сельского поселения было направлено на </w:t>
      </w:r>
      <w:r w:rsidR="00E8620D" w:rsidRPr="00430AAB">
        <w:rPr>
          <w:sz w:val="28"/>
          <w:szCs w:val="28"/>
        </w:rPr>
        <w:t>выполнение прогнозных</w:t>
      </w:r>
      <w:r w:rsidRPr="00430AAB">
        <w:rPr>
          <w:sz w:val="28"/>
          <w:szCs w:val="28"/>
        </w:rPr>
        <w:t xml:space="preserve"> показателей социально-экономического </w:t>
      </w:r>
      <w:r w:rsidR="00E8620D" w:rsidRPr="00430AAB">
        <w:rPr>
          <w:sz w:val="28"/>
          <w:szCs w:val="28"/>
        </w:rPr>
        <w:t>развития сельского</w:t>
      </w:r>
      <w:r w:rsidRPr="00430AAB">
        <w:rPr>
          <w:sz w:val="28"/>
          <w:szCs w:val="28"/>
        </w:rPr>
        <w:t xml:space="preserve"> поселения на 201</w:t>
      </w:r>
      <w:r w:rsidR="00E8620D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год</w:t>
      </w:r>
      <w:r w:rsidRPr="00430AAB">
        <w:rPr>
          <w:bCs/>
          <w:iCs/>
          <w:sz w:val="28"/>
          <w:szCs w:val="28"/>
        </w:rPr>
        <w:t>.</w:t>
      </w:r>
      <w:r w:rsidRPr="00430AAB">
        <w:rPr>
          <w:b/>
          <w:bCs/>
          <w:iCs/>
          <w:sz w:val="28"/>
          <w:szCs w:val="28"/>
        </w:rPr>
        <w:t xml:space="preserve"> </w:t>
      </w:r>
      <w:r w:rsidRPr="00430AAB">
        <w:rPr>
          <w:sz w:val="28"/>
          <w:szCs w:val="28"/>
        </w:rPr>
        <w:t xml:space="preserve">Принимаемые меры позволили несколько увеличить </w:t>
      </w:r>
      <w:r w:rsidR="00E8620D" w:rsidRPr="00430AAB">
        <w:rPr>
          <w:sz w:val="28"/>
          <w:szCs w:val="28"/>
        </w:rPr>
        <w:t>основные показатели</w:t>
      </w:r>
      <w:r w:rsidRPr="00430AAB">
        <w:rPr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430AAB">
        <w:rPr>
          <w:sz w:val="28"/>
          <w:szCs w:val="28"/>
        </w:rPr>
        <w:t>других выплат</w:t>
      </w:r>
      <w:r w:rsidRPr="00430AAB">
        <w:rPr>
          <w:sz w:val="28"/>
          <w:szCs w:val="28"/>
        </w:rPr>
        <w:t xml:space="preserve"> способствуют </w:t>
      </w:r>
      <w:r w:rsidR="00E8620D" w:rsidRPr="00430AAB">
        <w:rPr>
          <w:sz w:val="28"/>
          <w:szCs w:val="28"/>
        </w:rPr>
        <w:t>дальнейшему увеличению</w:t>
      </w:r>
      <w:r w:rsidRPr="00430AAB">
        <w:rPr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30AAB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Основными целями </w:t>
      </w:r>
      <w:r w:rsidR="00E8620D" w:rsidRPr="00430AAB">
        <w:rPr>
          <w:sz w:val="28"/>
          <w:szCs w:val="28"/>
        </w:rPr>
        <w:t>прогноза являются</w:t>
      </w:r>
      <w:r w:rsidRPr="00430AAB">
        <w:rPr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Среднегодовая численность работающего населения на 01.01.201</w:t>
      </w:r>
      <w:r w:rsidR="00E8620D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года составила </w:t>
      </w:r>
      <w:r w:rsidR="00E8620D">
        <w:rPr>
          <w:sz w:val="28"/>
          <w:szCs w:val="28"/>
        </w:rPr>
        <w:t>629</w:t>
      </w:r>
      <w:r w:rsidRPr="00430AAB">
        <w:rPr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E8620D">
        <w:rPr>
          <w:sz w:val="28"/>
          <w:szCs w:val="28"/>
        </w:rPr>
        <w:t>22637,41</w:t>
      </w:r>
      <w:r w:rsidRPr="00430AAB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430AAB">
        <w:rPr>
          <w:color w:val="000000"/>
          <w:sz w:val="28"/>
          <w:szCs w:val="28"/>
        </w:rPr>
        <w:t xml:space="preserve">Рост заработной платы наблюдался по следующим видам деятельности, наибольшие темпы роста наблюдались </w:t>
      </w:r>
      <w:r w:rsidR="00E8620D" w:rsidRPr="00430AAB">
        <w:rPr>
          <w:color w:val="000000"/>
          <w:sz w:val="28"/>
          <w:szCs w:val="28"/>
        </w:rPr>
        <w:t>в организациях,</w:t>
      </w:r>
      <w:r w:rsidRPr="00430AAB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430AAB" w:rsidRDefault="00430AAB" w:rsidP="00430AAB">
      <w:pPr>
        <w:ind w:firstLine="709"/>
        <w:jc w:val="both"/>
        <w:rPr>
          <w:color w:val="FF6600"/>
          <w:sz w:val="28"/>
          <w:szCs w:val="28"/>
        </w:rPr>
      </w:pPr>
      <w:r w:rsidRPr="00430AAB">
        <w:rPr>
          <w:sz w:val="28"/>
          <w:szCs w:val="28"/>
        </w:rPr>
        <w:t>Среднесписочная численность работников малых предпр</w:t>
      </w:r>
      <w:r w:rsidRPr="00430AAB">
        <w:rPr>
          <w:sz w:val="28"/>
          <w:szCs w:val="28"/>
        </w:rPr>
        <w:t>и</w:t>
      </w:r>
      <w:r w:rsidRPr="00430AAB">
        <w:rPr>
          <w:sz w:val="28"/>
          <w:szCs w:val="28"/>
        </w:rPr>
        <w:t>ятий увеличилась по сравнению с 201</w:t>
      </w:r>
      <w:r w:rsidR="00E8620D">
        <w:rPr>
          <w:sz w:val="28"/>
          <w:szCs w:val="28"/>
        </w:rPr>
        <w:t>8</w:t>
      </w:r>
      <w:r w:rsidRPr="00430AAB">
        <w:rPr>
          <w:sz w:val="28"/>
          <w:szCs w:val="28"/>
        </w:rPr>
        <w:t xml:space="preserve"> годом на 4,</w:t>
      </w:r>
      <w:r w:rsidR="00E8620D">
        <w:rPr>
          <w:sz w:val="28"/>
          <w:szCs w:val="28"/>
        </w:rPr>
        <w:t>2</w:t>
      </w:r>
      <w:r w:rsidR="00E8620D" w:rsidRPr="00430AAB">
        <w:rPr>
          <w:sz w:val="28"/>
          <w:szCs w:val="28"/>
        </w:rPr>
        <w:t xml:space="preserve"> %</w:t>
      </w:r>
      <w:r w:rsidRPr="00430AAB">
        <w:rPr>
          <w:sz w:val="28"/>
          <w:szCs w:val="28"/>
        </w:rPr>
        <w:t>.</w:t>
      </w:r>
      <w:r w:rsidRPr="00430AAB">
        <w:rPr>
          <w:color w:val="FF6600"/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Среднемесячная заработная плата на малых предприятиях возросла на 0,</w:t>
      </w:r>
      <w:r w:rsidR="00E8620D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% и составила </w:t>
      </w:r>
      <w:r w:rsidR="00E8620D">
        <w:rPr>
          <w:sz w:val="28"/>
          <w:szCs w:val="28"/>
        </w:rPr>
        <w:t>22666,0</w:t>
      </w:r>
      <w:r w:rsidRPr="00430AAB">
        <w:rPr>
          <w:sz w:val="28"/>
          <w:szCs w:val="28"/>
        </w:rPr>
        <w:t xml:space="preserve"> руб. </w:t>
      </w:r>
    </w:p>
    <w:p w:rsidR="00430AAB" w:rsidRPr="00430AAB" w:rsidRDefault="00430AAB" w:rsidP="00430AAB">
      <w:pPr>
        <w:ind w:firstLine="720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Объем инвестиций в основной капитал в 201</w:t>
      </w:r>
      <w:r w:rsidR="00E8620D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году по всем источникам финансирования оценивается в сумме – </w:t>
      </w:r>
      <w:r w:rsidR="00E8620D">
        <w:rPr>
          <w:sz w:val="28"/>
          <w:szCs w:val="28"/>
        </w:rPr>
        <w:t>13,9</w:t>
      </w:r>
      <w:r w:rsidRPr="00430AAB">
        <w:rPr>
          <w:sz w:val="28"/>
          <w:szCs w:val="28"/>
        </w:rPr>
        <w:t xml:space="preserve"> млн.руб.</w:t>
      </w:r>
    </w:p>
    <w:sectPr w:rsidR="00430AAB" w:rsidRPr="00430AAB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276" w:rsidRDefault="00502276">
      <w:r>
        <w:separator/>
      </w:r>
    </w:p>
  </w:endnote>
  <w:endnote w:type="continuationSeparator" w:id="0">
    <w:p w:rsidR="00502276" w:rsidRDefault="0050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76D5">
      <w:rPr>
        <w:rStyle w:val="a7"/>
        <w:noProof/>
      </w:rPr>
      <w:t>3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276" w:rsidRDefault="00502276">
      <w:r>
        <w:separator/>
      </w:r>
    </w:p>
  </w:footnote>
  <w:footnote w:type="continuationSeparator" w:id="0">
    <w:p w:rsidR="00502276" w:rsidRDefault="0050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12B01"/>
    <w:rsid w:val="000264B2"/>
    <w:rsid w:val="00056A5E"/>
    <w:rsid w:val="00087C0F"/>
    <w:rsid w:val="000C76D5"/>
    <w:rsid w:val="000D4B92"/>
    <w:rsid w:val="000D7E59"/>
    <w:rsid w:val="000F1CFE"/>
    <w:rsid w:val="001016A3"/>
    <w:rsid w:val="00113510"/>
    <w:rsid w:val="00141B8B"/>
    <w:rsid w:val="001538C6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55C1B"/>
    <w:rsid w:val="002632EB"/>
    <w:rsid w:val="00264A6C"/>
    <w:rsid w:val="0029412F"/>
    <w:rsid w:val="002B59C0"/>
    <w:rsid w:val="002C2B68"/>
    <w:rsid w:val="002F6FD6"/>
    <w:rsid w:val="00332D8F"/>
    <w:rsid w:val="003346F6"/>
    <w:rsid w:val="00342836"/>
    <w:rsid w:val="00344DE7"/>
    <w:rsid w:val="00352EFA"/>
    <w:rsid w:val="00367F64"/>
    <w:rsid w:val="003801D0"/>
    <w:rsid w:val="003835CC"/>
    <w:rsid w:val="00394D80"/>
    <w:rsid w:val="003A3631"/>
    <w:rsid w:val="003A7F50"/>
    <w:rsid w:val="003B0640"/>
    <w:rsid w:val="003C26E7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60552"/>
    <w:rsid w:val="00471539"/>
    <w:rsid w:val="00477E21"/>
    <w:rsid w:val="0049700D"/>
    <w:rsid w:val="004A2D59"/>
    <w:rsid w:val="004A48AF"/>
    <w:rsid w:val="004A4CA7"/>
    <w:rsid w:val="004D5D43"/>
    <w:rsid w:val="00502276"/>
    <w:rsid w:val="00503754"/>
    <w:rsid w:val="00532ABF"/>
    <w:rsid w:val="005804E1"/>
    <w:rsid w:val="0058552B"/>
    <w:rsid w:val="005C4AD0"/>
    <w:rsid w:val="005E583A"/>
    <w:rsid w:val="006416E2"/>
    <w:rsid w:val="00671160"/>
    <w:rsid w:val="006718A5"/>
    <w:rsid w:val="006824B3"/>
    <w:rsid w:val="00685953"/>
    <w:rsid w:val="006A153D"/>
    <w:rsid w:val="006B7AD9"/>
    <w:rsid w:val="006C620B"/>
    <w:rsid w:val="007100F9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F1BAC"/>
    <w:rsid w:val="008117DD"/>
    <w:rsid w:val="00824387"/>
    <w:rsid w:val="008273D2"/>
    <w:rsid w:val="00860B6A"/>
    <w:rsid w:val="00872F99"/>
    <w:rsid w:val="00884ECA"/>
    <w:rsid w:val="00890C54"/>
    <w:rsid w:val="008A492A"/>
    <w:rsid w:val="008B0E28"/>
    <w:rsid w:val="008B41DA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73E3D"/>
    <w:rsid w:val="00990E53"/>
    <w:rsid w:val="00996A55"/>
    <w:rsid w:val="009B3003"/>
    <w:rsid w:val="009C572D"/>
    <w:rsid w:val="009C5F8B"/>
    <w:rsid w:val="009D0962"/>
    <w:rsid w:val="009F5F98"/>
    <w:rsid w:val="00A14D7E"/>
    <w:rsid w:val="00A23C1C"/>
    <w:rsid w:val="00A450C1"/>
    <w:rsid w:val="00A5521E"/>
    <w:rsid w:val="00A63DAB"/>
    <w:rsid w:val="00A72EF8"/>
    <w:rsid w:val="00A82399"/>
    <w:rsid w:val="00AA0E67"/>
    <w:rsid w:val="00AA7F48"/>
    <w:rsid w:val="00AB7D2B"/>
    <w:rsid w:val="00AD56FA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D27AC2"/>
    <w:rsid w:val="00D36436"/>
    <w:rsid w:val="00D4355C"/>
    <w:rsid w:val="00D83845"/>
    <w:rsid w:val="00DB771D"/>
    <w:rsid w:val="00DC6654"/>
    <w:rsid w:val="00DF3533"/>
    <w:rsid w:val="00DF44E7"/>
    <w:rsid w:val="00E02D45"/>
    <w:rsid w:val="00E05BEB"/>
    <w:rsid w:val="00E128AE"/>
    <w:rsid w:val="00E15DAB"/>
    <w:rsid w:val="00E338EE"/>
    <w:rsid w:val="00E3784E"/>
    <w:rsid w:val="00E47552"/>
    <w:rsid w:val="00E8620D"/>
    <w:rsid w:val="00E917CF"/>
    <w:rsid w:val="00EA3B3B"/>
    <w:rsid w:val="00EA4029"/>
    <w:rsid w:val="00EB4FCD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DF791F-1EE4-4784-9842-B14C081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2025-07-09T18:46:00Z</dcterms:created>
  <dcterms:modified xsi:type="dcterms:W3CDTF">2025-07-09T18:46:00Z</dcterms:modified>
</cp:coreProperties>
</file>